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9D3" w14:textId="77777777" w:rsidR="00990367" w:rsidRPr="00EB525E" w:rsidRDefault="00990367" w:rsidP="006E0337">
      <w:pPr>
        <w:pStyle w:val="a3"/>
        <w:wordWrap/>
        <w:spacing w:line="0" w:lineRule="atLeast"/>
      </w:pPr>
      <w:r w:rsidRPr="00EB525E">
        <w:rPr>
          <w:rFonts w:ascii="ＭＳ Ｐゴシック" w:eastAsia="ＭＳ Ｐゴシック" w:hAnsi="ＭＳ Ｐゴシック" w:cs="ＭＳ Ｐゴシック" w:hint="eastAsia"/>
        </w:rPr>
        <w:t>別紙様式第４号</w:t>
      </w:r>
    </w:p>
    <w:p w14:paraId="5910927A" w14:textId="77777777" w:rsidR="00990367" w:rsidRPr="00EB525E" w:rsidRDefault="00990367" w:rsidP="006E0337">
      <w:pPr>
        <w:pStyle w:val="a3"/>
        <w:wordWrap/>
        <w:spacing w:line="0" w:lineRule="atLeast"/>
      </w:pPr>
      <w:r w:rsidRPr="00EB525E">
        <w:rPr>
          <w:rFonts w:ascii="ＭＳ 明朝" w:hAnsi="ＭＳ 明朝" w:hint="eastAsia"/>
        </w:rPr>
        <w:t xml:space="preserve">　共用車管理部局決裁欄</w:t>
      </w:r>
    </w:p>
    <w:p w14:paraId="6BD02F74" w14:textId="77777777" w:rsidR="00990367" w:rsidRPr="00EB525E" w:rsidRDefault="00990367" w:rsidP="006E0337">
      <w:pPr>
        <w:pStyle w:val="a3"/>
        <w:wordWrap/>
        <w:spacing w:line="0" w:lineRule="atLeast"/>
      </w:pPr>
    </w:p>
    <w:tbl>
      <w:tblPr>
        <w:tblW w:w="868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6"/>
        <w:gridCol w:w="1080"/>
        <w:gridCol w:w="972"/>
        <w:gridCol w:w="1080"/>
        <w:gridCol w:w="972"/>
        <w:gridCol w:w="3551"/>
      </w:tblGrid>
      <w:tr w:rsidR="00E5258C" w:rsidRPr="00EB525E" w14:paraId="5BE771D3" w14:textId="77777777" w:rsidTr="00E5258C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6CE1" w14:textId="77777777" w:rsidR="00E5258C" w:rsidRPr="00EB525E" w:rsidRDefault="00E5258C" w:rsidP="00144EE3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2"/>
              </w:rPr>
              <w:t>部局の長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2B167" w14:textId="77777777" w:rsidR="00E5258C" w:rsidRPr="00EB525E" w:rsidRDefault="00E5258C" w:rsidP="00144EE3">
            <w:pPr>
              <w:pStyle w:val="a3"/>
              <w:wordWrap/>
              <w:spacing w:before="123" w:line="0" w:lineRule="atLeast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CA910" w14:textId="77777777" w:rsidR="00E5258C" w:rsidRPr="00EB525E" w:rsidRDefault="00E5258C" w:rsidP="00144EE3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管　理</w:t>
            </w:r>
          </w:p>
          <w:p w14:paraId="58DEB330" w14:textId="77777777" w:rsidR="00E5258C" w:rsidRPr="00EB525E" w:rsidRDefault="00E5258C" w:rsidP="00144EE3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責任者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D1353" w14:textId="77777777" w:rsidR="00E5258C" w:rsidRPr="00EB525E" w:rsidRDefault="00E5258C" w:rsidP="00144EE3">
            <w:pPr>
              <w:pStyle w:val="a3"/>
              <w:wordWrap/>
              <w:spacing w:before="123" w:line="0" w:lineRule="atLeast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B3DA8" w14:textId="77777777" w:rsidR="00E5258C" w:rsidRPr="00EB525E" w:rsidRDefault="00E5258C" w:rsidP="00144EE3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課・係</w:t>
            </w: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91C16" w14:textId="77777777" w:rsidR="00E5258C" w:rsidRPr="00EB525E" w:rsidRDefault="00E5258C" w:rsidP="00144EE3">
            <w:pPr>
              <w:pStyle w:val="a3"/>
              <w:wordWrap/>
              <w:spacing w:before="123" w:line="0" w:lineRule="atLeast"/>
              <w:jc w:val="center"/>
            </w:pPr>
          </w:p>
        </w:tc>
      </w:tr>
    </w:tbl>
    <w:p w14:paraId="590692FA" w14:textId="77777777" w:rsidR="00990367" w:rsidRPr="00EB525E" w:rsidRDefault="00990367" w:rsidP="006E0337">
      <w:pPr>
        <w:pStyle w:val="a3"/>
        <w:wordWrap/>
        <w:spacing w:line="0" w:lineRule="atLeast"/>
      </w:pPr>
    </w:p>
    <w:p w14:paraId="6C416D2A" w14:textId="77777777" w:rsidR="00990367" w:rsidRPr="00EB525E" w:rsidRDefault="00990367" w:rsidP="006E0337">
      <w:pPr>
        <w:pStyle w:val="a3"/>
        <w:wordWrap/>
        <w:spacing w:line="0" w:lineRule="atLeast"/>
        <w:jc w:val="center"/>
      </w:pPr>
      <w:r w:rsidRPr="00EB525E">
        <w:rPr>
          <w:rFonts w:ascii="ＭＳ ゴシック" w:eastAsia="ＭＳ ゴシック" w:hAnsi="ＭＳ ゴシック" w:cs="ＭＳ ゴシック" w:hint="eastAsia"/>
          <w:spacing w:val="-15"/>
          <w:sz w:val="36"/>
          <w:szCs w:val="36"/>
        </w:rPr>
        <w:t>業　務　命　令　書</w:t>
      </w:r>
    </w:p>
    <w:p w14:paraId="2505D720" w14:textId="77777777" w:rsidR="00990367" w:rsidRPr="00EB525E" w:rsidRDefault="00990367" w:rsidP="006E0337">
      <w:pPr>
        <w:pStyle w:val="a3"/>
        <w:wordWrap/>
        <w:spacing w:line="0" w:lineRule="atLeast"/>
        <w:jc w:val="center"/>
      </w:pPr>
      <w:r w:rsidRPr="00EB525E">
        <w:rPr>
          <w:rFonts w:ascii="ＭＳ 明朝" w:hAnsi="ＭＳ 明朝" w:hint="eastAsia"/>
          <w:spacing w:val="-12"/>
          <w:sz w:val="30"/>
          <w:szCs w:val="30"/>
        </w:rPr>
        <w:t>(共</w:t>
      </w:r>
      <w:r w:rsidRPr="00EB525E">
        <w:rPr>
          <w:rFonts w:ascii="ＭＳ 明朝" w:hAnsi="ＭＳ 明朝" w:hint="eastAsia"/>
          <w:spacing w:val="-6"/>
          <w:sz w:val="30"/>
          <w:szCs w:val="30"/>
        </w:rPr>
        <w:t xml:space="preserve"> </w:t>
      </w:r>
      <w:r w:rsidRPr="00EB525E">
        <w:rPr>
          <w:rFonts w:ascii="ＭＳ 明朝" w:hAnsi="ＭＳ 明朝" w:hint="eastAsia"/>
          <w:spacing w:val="-12"/>
          <w:sz w:val="30"/>
          <w:szCs w:val="30"/>
        </w:rPr>
        <w:t>用</w:t>
      </w:r>
      <w:r w:rsidRPr="00EB525E">
        <w:rPr>
          <w:rFonts w:ascii="ＭＳ 明朝" w:hAnsi="ＭＳ 明朝" w:hint="eastAsia"/>
          <w:spacing w:val="-6"/>
          <w:sz w:val="30"/>
          <w:szCs w:val="30"/>
        </w:rPr>
        <w:t xml:space="preserve"> </w:t>
      </w:r>
      <w:r w:rsidRPr="00EB525E">
        <w:rPr>
          <w:rFonts w:ascii="ＭＳ 明朝" w:hAnsi="ＭＳ 明朝" w:hint="eastAsia"/>
          <w:spacing w:val="-12"/>
          <w:sz w:val="30"/>
          <w:szCs w:val="30"/>
        </w:rPr>
        <w:t>車</w:t>
      </w:r>
      <w:r w:rsidRPr="00EB525E">
        <w:rPr>
          <w:rFonts w:ascii="ＭＳ 明朝" w:hAnsi="ＭＳ 明朝" w:hint="eastAsia"/>
          <w:spacing w:val="-6"/>
          <w:sz w:val="30"/>
          <w:szCs w:val="30"/>
        </w:rPr>
        <w:t xml:space="preserve"> </w:t>
      </w:r>
      <w:r w:rsidRPr="00EB525E">
        <w:rPr>
          <w:rFonts w:ascii="ＭＳ 明朝" w:hAnsi="ＭＳ 明朝" w:hint="eastAsia"/>
          <w:spacing w:val="-12"/>
          <w:sz w:val="30"/>
          <w:szCs w:val="30"/>
        </w:rPr>
        <w:t>使</w:t>
      </w:r>
      <w:r w:rsidRPr="00EB525E">
        <w:rPr>
          <w:rFonts w:ascii="ＭＳ 明朝" w:hAnsi="ＭＳ 明朝" w:hint="eastAsia"/>
          <w:spacing w:val="-6"/>
          <w:sz w:val="30"/>
          <w:szCs w:val="30"/>
        </w:rPr>
        <w:t xml:space="preserve"> </w:t>
      </w:r>
      <w:r w:rsidRPr="00EB525E">
        <w:rPr>
          <w:rFonts w:ascii="ＭＳ 明朝" w:hAnsi="ＭＳ 明朝" w:hint="eastAsia"/>
          <w:spacing w:val="-12"/>
          <w:sz w:val="30"/>
          <w:szCs w:val="30"/>
        </w:rPr>
        <w:t>用</w:t>
      </w:r>
      <w:r w:rsidRPr="00EB525E">
        <w:rPr>
          <w:rFonts w:ascii="ＭＳ 明朝" w:hAnsi="ＭＳ 明朝" w:hint="eastAsia"/>
          <w:spacing w:val="-6"/>
          <w:sz w:val="30"/>
          <w:szCs w:val="30"/>
        </w:rPr>
        <w:t xml:space="preserve"> </w:t>
      </w:r>
      <w:r w:rsidRPr="00EB525E">
        <w:rPr>
          <w:rFonts w:ascii="ＭＳ 明朝" w:hAnsi="ＭＳ 明朝" w:hint="eastAsia"/>
          <w:spacing w:val="-12"/>
          <w:sz w:val="30"/>
          <w:szCs w:val="30"/>
        </w:rPr>
        <w:t>願)</w:t>
      </w:r>
    </w:p>
    <w:p w14:paraId="6C1AABA2" w14:textId="77777777" w:rsidR="00990367" w:rsidRPr="00EB525E" w:rsidRDefault="00990367" w:rsidP="006E0337">
      <w:pPr>
        <w:pStyle w:val="a3"/>
        <w:wordWrap/>
        <w:spacing w:line="0" w:lineRule="atLeast"/>
      </w:pPr>
      <w:r w:rsidRPr="00EB525E">
        <w:rPr>
          <w:rFonts w:ascii="ＭＳ 明朝" w:hAnsi="ＭＳ 明朝" w:hint="eastAsia"/>
          <w:spacing w:val="-9"/>
        </w:rPr>
        <w:t xml:space="preserve">　共用車使用部局決裁欄</w:t>
      </w:r>
    </w:p>
    <w:p w14:paraId="56374ADB" w14:textId="77777777" w:rsidR="00990367" w:rsidRPr="00EB525E" w:rsidRDefault="00990367" w:rsidP="006E0337">
      <w:pPr>
        <w:pStyle w:val="a3"/>
        <w:wordWrap/>
        <w:spacing w:line="0" w:lineRule="atLeast"/>
      </w:pPr>
    </w:p>
    <w:tbl>
      <w:tblPr>
        <w:tblW w:w="868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55"/>
        <w:gridCol w:w="1201"/>
        <w:gridCol w:w="2675"/>
        <w:gridCol w:w="3550"/>
      </w:tblGrid>
      <w:tr w:rsidR="000D1990" w:rsidRPr="00EB525E" w14:paraId="5E0C0A0E" w14:textId="77777777" w:rsidTr="00E5258C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87B5" w14:textId="77777777" w:rsidR="000D1990" w:rsidRPr="00EB525E" w:rsidRDefault="000D1990" w:rsidP="00BC4419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2"/>
              </w:rPr>
              <w:t>運行責任者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5DD8D" w14:textId="77777777" w:rsidR="000D1990" w:rsidRPr="00EB525E" w:rsidRDefault="000D1990" w:rsidP="00893D33">
            <w:pPr>
              <w:pStyle w:val="a3"/>
              <w:wordWrap/>
              <w:spacing w:before="66" w:line="220" w:lineRule="exac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課</w:t>
            </w:r>
            <w:r w:rsidR="00893D33" w:rsidRPr="00EB525E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EB525E">
              <w:rPr>
                <w:rFonts w:ascii="ＭＳ 明朝" w:hAnsi="ＭＳ 明朝" w:hint="eastAsia"/>
                <w:spacing w:val="3"/>
              </w:rPr>
              <w:t>長</w:t>
            </w:r>
          </w:p>
          <w:p w14:paraId="65517044" w14:textId="77777777" w:rsidR="000D1990" w:rsidRPr="00EB525E" w:rsidRDefault="000D1990" w:rsidP="00893D33">
            <w:pPr>
              <w:pStyle w:val="a3"/>
              <w:wordWrap/>
              <w:spacing w:line="220" w:lineRule="exact"/>
              <w:jc w:val="center"/>
              <w:rPr>
                <w:rFonts w:ascii="ＭＳ 明朝" w:hAnsi="ＭＳ 明朝" w:hint="eastAsia"/>
                <w:spacing w:val="3"/>
              </w:rPr>
            </w:pPr>
            <w:r w:rsidRPr="00EB525E">
              <w:rPr>
                <w:rFonts w:ascii="ＭＳ 明朝" w:hAnsi="ＭＳ 明朝" w:hint="eastAsia"/>
                <w:spacing w:val="3"/>
              </w:rPr>
              <w:t>事務長</w:t>
            </w:r>
          </w:p>
          <w:p w14:paraId="004CDF43" w14:textId="77777777" w:rsidR="00893D33" w:rsidRPr="00EB525E" w:rsidRDefault="00893D33" w:rsidP="00893D33">
            <w:pPr>
              <w:pStyle w:val="a3"/>
              <w:wordWrap/>
              <w:spacing w:line="220" w:lineRule="exac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技術長</w:t>
            </w:r>
          </w:p>
        </w:tc>
        <w:tc>
          <w:tcPr>
            <w:tcW w:w="2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DB8CD" w14:textId="77777777" w:rsidR="000D1990" w:rsidRPr="00EB525E" w:rsidRDefault="000D1990" w:rsidP="00BC4419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係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475170" w14:textId="77777777" w:rsidR="000D1990" w:rsidRPr="00EB525E" w:rsidRDefault="000D1990" w:rsidP="00E27353">
            <w:pPr>
              <w:pStyle w:val="a3"/>
              <w:wordWrap/>
              <w:spacing w:line="0" w:lineRule="atLeast"/>
              <w:ind w:firstLineChars="100" w:firstLine="216"/>
            </w:pPr>
            <w:r w:rsidRPr="00EB525E">
              <w:rPr>
                <w:rFonts w:ascii="ＭＳ 明朝" w:hAnsi="ＭＳ 明朝" w:hint="eastAsia"/>
                <w:spacing w:val="3"/>
              </w:rPr>
              <w:t xml:space="preserve">決裁　</w:t>
            </w:r>
            <w:r w:rsidR="00E27353">
              <w:rPr>
                <w:rFonts w:ascii="ＭＳ 明朝" w:hAnsi="ＭＳ 明朝" w:hint="eastAsia"/>
                <w:spacing w:val="3"/>
              </w:rPr>
              <w:t xml:space="preserve"> 令和</w:t>
            </w:r>
            <w:r w:rsidR="00E27353" w:rsidRPr="00EB525E">
              <w:rPr>
                <w:rFonts w:ascii="ＭＳ 明朝" w:hAnsi="ＭＳ 明朝" w:hint="eastAsia"/>
                <w:spacing w:val="3"/>
              </w:rPr>
              <w:t xml:space="preserve">　</w:t>
            </w:r>
            <w:r w:rsidR="00E27353"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="00E27353" w:rsidRPr="00EB525E">
              <w:rPr>
                <w:rFonts w:ascii="ＭＳ 明朝" w:hAnsi="ＭＳ 明朝" w:hint="eastAsia"/>
                <w:spacing w:val="3"/>
              </w:rPr>
              <w:t>年</w:t>
            </w:r>
            <w:r w:rsidR="00E27353">
              <w:rPr>
                <w:rFonts w:ascii="ＭＳ 明朝" w:hAnsi="ＭＳ 明朝" w:hint="eastAsia"/>
                <w:spacing w:val="3"/>
              </w:rPr>
              <w:t xml:space="preserve"> </w:t>
            </w:r>
            <w:r w:rsidR="00E27353"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="00E27353" w:rsidRPr="00EB525E">
              <w:rPr>
                <w:rFonts w:ascii="ＭＳ 明朝" w:hAnsi="ＭＳ 明朝" w:hint="eastAsia"/>
                <w:spacing w:val="3"/>
              </w:rPr>
              <w:t xml:space="preserve">　月</w:t>
            </w:r>
            <w:r w:rsidR="00E27353">
              <w:rPr>
                <w:rFonts w:ascii="ＭＳ 明朝" w:hAnsi="ＭＳ 明朝" w:hint="eastAsia"/>
                <w:spacing w:val="3"/>
              </w:rPr>
              <w:t xml:space="preserve"> </w:t>
            </w:r>
            <w:r w:rsidR="00E27353" w:rsidRPr="00EB525E">
              <w:rPr>
                <w:rFonts w:ascii="ＭＳ 明朝" w:hAnsi="ＭＳ 明朝" w:hint="eastAsia"/>
                <w:spacing w:val="3"/>
              </w:rPr>
              <w:t xml:space="preserve">　</w:t>
            </w:r>
            <w:r w:rsidR="00E27353"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="00E27353" w:rsidRPr="00EB525E">
              <w:rPr>
                <w:rFonts w:ascii="ＭＳ 明朝" w:hAnsi="ＭＳ 明朝" w:hint="eastAsia"/>
                <w:spacing w:val="3"/>
              </w:rPr>
              <w:t>日</w:t>
            </w:r>
          </w:p>
        </w:tc>
      </w:tr>
      <w:tr w:rsidR="000D1990" w:rsidRPr="00EB525E" w14:paraId="798664D0" w14:textId="77777777" w:rsidTr="00E5258C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1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A929" w14:textId="77777777" w:rsidR="000D1990" w:rsidRPr="00EB525E" w:rsidRDefault="000D1990" w:rsidP="00BC4419">
            <w:pPr>
              <w:pStyle w:val="a3"/>
              <w:wordWrap/>
              <w:spacing w:before="66" w:line="0" w:lineRule="atLeast"/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836DA" w14:textId="77777777" w:rsidR="000D1990" w:rsidRPr="00EB525E" w:rsidRDefault="000D1990" w:rsidP="00BC4419">
            <w:pPr>
              <w:pStyle w:val="a3"/>
              <w:wordWrap/>
              <w:spacing w:before="66" w:line="0" w:lineRule="atLeast"/>
              <w:jc w:val="center"/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D226F" w14:textId="77777777" w:rsidR="000D1990" w:rsidRPr="00EB525E" w:rsidRDefault="000D1990" w:rsidP="00BC4419">
            <w:pPr>
              <w:pStyle w:val="a3"/>
              <w:wordWrap/>
              <w:spacing w:before="66" w:line="0" w:lineRule="atLeast"/>
              <w:jc w:val="center"/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EE2FA" w14:textId="77777777" w:rsidR="000D1990" w:rsidRPr="00EB525E" w:rsidRDefault="000D1990" w:rsidP="00E27353">
            <w:pPr>
              <w:pStyle w:val="a3"/>
              <w:wordWrap/>
              <w:spacing w:line="0" w:lineRule="atLeast"/>
              <w:ind w:firstLineChars="100" w:firstLine="216"/>
            </w:pPr>
            <w:r w:rsidRPr="00EB525E">
              <w:rPr>
                <w:rFonts w:ascii="ＭＳ 明朝" w:hAnsi="ＭＳ 明朝" w:hint="eastAsia"/>
                <w:spacing w:val="3"/>
              </w:rPr>
              <w:t xml:space="preserve">起案　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="00595975">
              <w:rPr>
                <w:rFonts w:ascii="ＭＳ 明朝" w:hAnsi="ＭＳ 明朝" w:hint="eastAsia"/>
                <w:spacing w:val="3"/>
              </w:rPr>
              <w:t>令和</w:t>
            </w:r>
            <w:r w:rsidRPr="00EB525E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年</w:t>
            </w:r>
            <w:r w:rsidR="00E27353">
              <w:rPr>
                <w:rFonts w:ascii="ＭＳ 明朝" w:hAnsi="ＭＳ 明朝" w:hint="eastAsia"/>
                <w:spacing w:val="3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 xml:space="preserve">　月</w:t>
            </w:r>
            <w:r w:rsidR="00E27353">
              <w:rPr>
                <w:rFonts w:ascii="ＭＳ 明朝" w:hAnsi="ＭＳ 明朝" w:hint="eastAsia"/>
                <w:spacing w:val="3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日</w:t>
            </w:r>
          </w:p>
        </w:tc>
      </w:tr>
    </w:tbl>
    <w:p w14:paraId="33D67128" w14:textId="77777777" w:rsidR="00990367" w:rsidRPr="00EB525E" w:rsidRDefault="00990367" w:rsidP="007E6EF5">
      <w:pPr>
        <w:pStyle w:val="a3"/>
        <w:wordWrap/>
        <w:spacing w:line="0" w:lineRule="atLeast"/>
      </w:pPr>
    </w:p>
    <w:tbl>
      <w:tblPr>
        <w:tblW w:w="8681" w:type="dxa"/>
        <w:tblInd w:w="1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134"/>
        <w:gridCol w:w="864"/>
        <w:gridCol w:w="3551"/>
      </w:tblGrid>
      <w:tr w:rsidR="0086022A" w:rsidRPr="00EB525E" w14:paraId="0A65DE02" w14:textId="77777777" w:rsidTr="0086022A">
        <w:tblPrEx>
          <w:tblCellMar>
            <w:top w:w="0" w:type="dxa"/>
            <w:bottom w:w="0" w:type="dxa"/>
          </w:tblCellMar>
        </w:tblPrEx>
        <w:trPr>
          <w:cantSplit/>
          <w:trHeight w:hRule="exact" w:val="92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CD18" w14:textId="77777777" w:rsidR="0086022A" w:rsidRPr="00EB525E" w:rsidRDefault="0086022A" w:rsidP="00144EE3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運転者氏名</w:t>
            </w:r>
          </w:p>
        </w:tc>
        <w:tc>
          <w:tcPr>
            <w:tcW w:w="2754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BE917" w14:textId="77777777" w:rsidR="00A43FDE" w:rsidRDefault="00A43FDE" w:rsidP="006E0337">
            <w:pPr>
              <w:pStyle w:val="a3"/>
              <w:wordWrap/>
              <w:spacing w:line="0" w:lineRule="atLeast"/>
              <w:rPr>
                <w:rFonts w:ascii="ＭＳ 明朝" w:hAnsi="ＭＳ 明朝"/>
                <w:spacing w:val="3"/>
              </w:rPr>
            </w:pPr>
          </w:p>
          <w:p w14:paraId="6899C2E3" w14:textId="77777777" w:rsidR="00A43FDE" w:rsidRDefault="00A43FDE" w:rsidP="006E0337">
            <w:pPr>
              <w:pStyle w:val="a3"/>
              <w:wordWrap/>
              <w:spacing w:line="0" w:lineRule="atLeast"/>
              <w:rPr>
                <w:rFonts w:ascii="ＭＳ 明朝" w:hAnsi="ＭＳ 明朝"/>
                <w:spacing w:val="3"/>
              </w:rPr>
            </w:pPr>
          </w:p>
          <w:p w14:paraId="6DD66CC2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ascii="ＭＳ 明朝" w:hAnsi="ＭＳ 明朝" w:hint="eastAsia"/>
                <w:spacing w:val="3"/>
              </w:rPr>
              <w:t xml:space="preserve">　　</w:t>
            </w:r>
            <w:r w:rsidR="00785575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EB525E">
              <w:rPr>
                <w:rFonts w:ascii="ＭＳ 明朝" w:hAnsi="ＭＳ 明朝" w:hint="eastAsia"/>
                <w:spacing w:val="3"/>
              </w:rPr>
              <w:t>電話(</w:t>
            </w:r>
            <w:r w:rsidR="00785575">
              <w:rPr>
                <w:rFonts w:ascii="ＭＳ 明朝" w:hAnsi="ＭＳ 明朝" w:hint="eastAsia"/>
                <w:spacing w:val="3"/>
              </w:rPr>
              <w:t>内</w:t>
            </w:r>
            <w:r w:rsidR="00A43FDE">
              <w:rPr>
                <w:rFonts w:ascii="ＭＳ 明朝" w:hAnsi="ＭＳ 明朝" w:hint="eastAsia"/>
                <w:spacing w:val="3"/>
              </w:rPr>
              <w:t xml:space="preserve">　　　　　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)</w:t>
            </w:r>
          </w:p>
        </w:tc>
        <w:tc>
          <w:tcPr>
            <w:tcW w:w="86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1736B3" w14:textId="77777777" w:rsidR="0086022A" w:rsidRPr="00EB525E" w:rsidRDefault="0086022A" w:rsidP="00153DB1">
            <w:pPr>
              <w:pStyle w:val="a3"/>
              <w:wordWrap/>
              <w:spacing w:before="100" w:beforeAutospacing="1" w:line="240" w:lineRule="auto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予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定</w:t>
            </w:r>
          </w:p>
        </w:tc>
        <w:tc>
          <w:tcPr>
            <w:tcW w:w="3551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39A6457" w14:textId="77777777" w:rsidR="0086022A" w:rsidRPr="00EB525E" w:rsidRDefault="0086022A" w:rsidP="00785575">
            <w:pPr>
              <w:pStyle w:val="a3"/>
              <w:wordWrap/>
              <w:spacing w:before="238" w:line="0" w:lineRule="atLeast"/>
              <w:ind w:firstLineChars="50" w:firstLine="102"/>
            </w:pP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>令和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年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 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月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　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日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時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　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分から</w:t>
            </w:r>
          </w:p>
          <w:p w14:paraId="65084C59" w14:textId="77777777" w:rsidR="0086022A" w:rsidRPr="00EB525E" w:rsidRDefault="0086022A" w:rsidP="00785575">
            <w:pPr>
              <w:pStyle w:val="a3"/>
              <w:wordWrap/>
              <w:spacing w:line="0" w:lineRule="atLeast"/>
              <w:ind w:firstLineChars="50" w:firstLine="102"/>
            </w:pP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>令和</w:t>
            </w:r>
            <w:r w:rsidR="00A43FDE"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　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年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 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月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 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日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 w:rsidR="00A43FDE">
              <w:rPr>
                <w:rFonts w:ascii="ＭＳ 明朝" w:hAnsi="ＭＳ 明朝"/>
                <w:spacing w:val="2"/>
                <w:sz w:val="20"/>
                <w:szCs w:val="20"/>
              </w:rPr>
              <w:t xml:space="preserve"> 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　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時</w:t>
            </w:r>
            <w:r w:rsidR="00A43FD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　</w:t>
            </w:r>
            <w:r w:rsidRPr="00EB525E">
              <w:rPr>
                <w:rFonts w:ascii="ＭＳ 明朝" w:hAnsi="ＭＳ 明朝" w:hint="eastAsia"/>
                <w:spacing w:val="2"/>
                <w:sz w:val="20"/>
                <w:szCs w:val="20"/>
              </w:rPr>
              <w:t>分まで</w:t>
            </w:r>
          </w:p>
        </w:tc>
      </w:tr>
      <w:tr w:rsidR="0086022A" w:rsidRPr="00EB525E" w14:paraId="023C49D7" w14:textId="77777777" w:rsidTr="00785575">
        <w:tblPrEx>
          <w:tblCellMar>
            <w:top w:w="0" w:type="dxa"/>
            <w:bottom w:w="0" w:type="dxa"/>
          </w:tblCellMar>
        </w:tblPrEx>
        <w:trPr>
          <w:cantSplit/>
          <w:trHeight w:hRule="exact" w:val="94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A6E1" w14:textId="77777777" w:rsidR="0086022A" w:rsidRPr="00EB525E" w:rsidRDefault="0086022A" w:rsidP="00144EE3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用　　　務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8C966" w14:textId="77777777" w:rsidR="0086022A" w:rsidRPr="00EB525E" w:rsidRDefault="0086022A" w:rsidP="00785575">
            <w:pPr>
              <w:pStyle w:val="a3"/>
              <w:wordWrap/>
              <w:spacing w:before="152" w:line="0" w:lineRule="atLeast"/>
              <w:jc w:val="center"/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328B7" w14:textId="77777777" w:rsidR="0086022A" w:rsidRPr="00EB525E" w:rsidRDefault="0086022A" w:rsidP="00144EE3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用務先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79DF7E7" w14:textId="77777777" w:rsidR="0086022A" w:rsidRPr="00EB525E" w:rsidRDefault="0086022A" w:rsidP="00785575">
            <w:pPr>
              <w:pStyle w:val="a3"/>
              <w:wordWrap/>
              <w:spacing w:before="152" w:line="0" w:lineRule="atLeast"/>
              <w:jc w:val="center"/>
            </w:pPr>
          </w:p>
        </w:tc>
      </w:tr>
      <w:tr w:rsidR="0086022A" w:rsidRPr="00EB525E" w14:paraId="1567B33C" w14:textId="77777777" w:rsidTr="0086022A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6664" w14:textId="77777777" w:rsidR="0086022A" w:rsidRPr="00EB525E" w:rsidRDefault="0086022A" w:rsidP="00144EE3">
            <w:pPr>
              <w:pStyle w:val="a3"/>
              <w:wordWrap/>
              <w:spacing w:line="0" w:lineRule="atLeast"/>
              <w:jc w:val="center"/>
            </w:pPr>
            <w:r w:rsidRPr="00EB525E">
              <w:rPr>
                <w:rFonts w:ascii="ＭＳ 明朝" w:hAnsi="ＭＳ 明朝" w:hint="eastAsia"/>
                <w:spacing w:val="3"/>
              </w:rPr>
              <w:t>同　乗　者</w:t>
            </w:r>
          </w:p>
        </w:tc>
        <w:tc>
          <w:tcPr>
            <w:tcW w:w="7169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vAlign w:val="bottom"/>
          </w:tcPr>
          <w:p w14:paraId="5E09E764" w14:textId="77777777" w:rsidR="0086022A" w:rsidRDefault="0086022A" w:rsidP="00785575">
            <w:pPr>
              <w:pStyle w:val="a3"/>
              <w:wordWrap/>
              <w:spacing w:before="152" w:line="0" w:lineRule="atLeast"/>
              <w:ind w:firstLineChars="100" w:firstLine="210"/>
              <w:rPr>
                <w:rFonts w:hint="eastAsia"/>
              </w:rPr>
            </w:pPr>
          </w:p>
          <w:p w14:paraId="3CFEC8BC" w14:textId="77777777" w:rsidR="0086022A" w:rsidRPr="007E3761" w:rsidRDefault="0086022A" w:rsidP="007E3761">
            <w:pPr>
              <w:pStyle w:val="a3"/>
              <w:wordWrap/>
              <w:spacing w:before="152" w:line="0" w:lineRule="atLeast"/>
              <w:ind w:firstLineChars="50" w:firstLine="90"/>
              <w:rPr>
                <w:sz w:val="18"/>
              </w:rPr>
            </w:pPr>
            <w:r w:rsidRPr="00943827">
              <w:rPr>
                <w:rFonts w:hint="eastAsia"/>
                <w:sz w:val="18"/>
              </w:rPr>
              <w:t>※</w:t>
            </w:r>
            <w:r w:rsidRPr="00943827">
              <w:rPr>
                <w:rFonts w:hint="eastAsia"/>
                <w:sz w:val="18"/>
              </w:rPr>
              <w:t xml:space="preserve"> </w:t>
            </w:r>
            <w:r w:rsidRPr="00943827">
              <w:rPr>
                <w:rFonts w:hint="eastAsia"/>
                <w:sz w:val="18"/>
                <w:u w:val="wave"/>
              </w:rPr>
              <w:t>学生引率の場合</w:t>
            </w:r>
            <w:r w:rsidRPr="00943827">
              <w:rPr>
                <w:rFonts w:hint="eastAsia"/>
                <w:sz w:val="18"/>
              </w:rPr>
              <w:t xml:space="preserve"> </w:t>
            </w:r>
            <w:r w:rsidRPr="00943827">
              <w:rPr>
                <w:rFonts w:hint="eastAsia"/>
                <w:sz w:val="18"/>
              </w:rPr>
              <w:t>→</w:t>
            </w:r>
            <w:r w:rsidRPr="00943827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『</w:t>
            </w:r>
            <w:r w:rsidRPr="00943827">
              <w:rPr>
                <w:rFonts w:hint="eastAsia"/>
                <w:sz w:val="18"/>
              </w:rPr>
              <w:t>学外授業及び研究指導届</w:t>
            </w:r>
            <w:r>
              <w:rPr>
                <w:rFonts w:hint="eastAsia"/>
                <w:sz w:val="18"/>
              </w:rPr>
              <w:t>』の提出</w:t>
            </w:r>
            <w:r w:rsidRPr="00943827">
              <w:rPr>
                <w:rFonts w:hint="eastAsia"/>
                <w:sz w:val="18"/>
              </w:rPr>
              <w:t>（</w:t>
            </w:r>
            <w:r w:rsidRPr="00943827">
              <w:rPr>
                <w:rFonts w:hint="eastAsia"/>
                <w:sz w:val="18"/>
              </w:rPr>
              <w:t xml:space="preserve"> </w:t>
            </w:r>
            <w:r w:rsidRPr="00943827">
              <w:rPr>
                <w:rFonts w:hint="eastAsia"/>
                <w:sz w:val="18"/>
              </w:rPr>
              <w:t>未・</w:t>
            </w:r>
            <w:r w:rsidRPr="00943827">
              <w:rPr>
                <w:rFonts w:hint="eastAsia"/>
                <w:sz w:val="18"/>
              </w:rPr>
              <w:t xml:space="preserve"> </w:t>
            </w:r>
            <w:r w:rsidRPr="00943827">
              <w:rPr>
                <w:rFonts w:hint="eastAsia"/>
                <w:sz w:val="18"/>
              </w:rPr>
              <w:t>済</w:t>
            </w:r>
            <w:r w:rsidRPr="00943827">
              <w:rPr>
                <w:rFonts w:hint="eastAsia"/>
                <w:sz w:val="18"/>
              </w:rPr>
              <w:t xml:space="preserve"> </w:t>
            </w:r>
            <w:r w:rsidRPr="00943827">
              <w:rPr>
                <w:rFonts w:hint="eastAsia"/>
                <w:sz w:val="18"/>
              </w:rPr>
              <w:t>）</w:t>
            </w:r>
          </w:p>
        </w:tc>
      </w:tr>
      <w:tr w:rsidR="0086022A" w:rsidRPr="00EB525E" w14:paraId="36D8320D" w14:textId="77777777" w:rsidTr="0086022A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151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653BD98" w14:textId="77777777" w:rsidR="0086022A" w:rsidRPr="00EB525E" w:rsidRDefault="0086022A" w:rsidP="006E0337">
            <w:pPr>
              <w:pStyle w:val="a3"/>
              <w:wordWrap/>
              <w:spacing w:before="152" w:line="0" w:lineRule="atLeast"/>
            </w:pPr>
          </w:p>
          <w:p w14:paraId="159D3DEC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0"/>
                <w:fitText w:val="1080" w:id="-493698802"/>
              </w:rPr>
              <w:t>使用する</w:t>
            </w:r>
          </w:p>
          <w:p w14:paraId="4C5D4812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</w:p>
          <w:p w14:paraId="31A2C35D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共　用　車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A50B" w14:textId="77777777" w:rsidR="0086022A" w:rsidRPr="00EB525E" w:rsidRDefault="0086022A" w:rsidP="006E0337">
            <w:pPr>
              <w:pStyle w:val="a3"/>
              <w:wordWrap/>
              <w:spacing w:before="152"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管理する部局</w:t>
            </w:r>
          </w:p>
        </w:tc>
        <w:tc>
          <w:tcPr>
            <w:tcW w:w="5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E21842C" w14:textId="77777777" w:rsidR="0086022A" w:rsidRPr="00EB525E" w:rsidRDefault="0086022A" w:rsidP="00785575">
            <w:pPr>
              <w:pStyle w:val="a3"/>
              <w:wordWrap/>
              <w:spacing w:before="152" w:line="0" w:lineRule="atLeast"/>
              <w:ind w:firstLineChars="100" w:firstLine="210"/>
            </w:pPr>
            <w:r>
              <w:rPr>
                <w:rFonts w:hint="eastAsia"/>
              </w:rPr>
              <w:t>地域学部</w:t>
            </w:r>
          </w:p>
        </w:tc>
      </w:tr>
      <w:tr w:rsidR="0086022A" w:rsidRPr="00EB525E" w14:paraId="7FB200FB" w14:textId="77777777" w:rsidTr="0086022A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51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F04DAB1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7419" w14:textId="77777777" w:rsidR="0086022A" w:rsidRPr="00EB525E" w:rsidRDefault="0086022A" w:rsidP="006E0337">
            <w:pPr>
              <w:pStyle w:val="a3"/>
              <w:wordWrap/>
              <w:spacing w:before="238"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車　　　　名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1E0949C" w14:textId="77777777" w:rsidR="0086022A" w:rsidRPr="00EB525E" w:rsidRDefault="0086022A" w:rsidP="00785575">
            <w:pPr>
              <w:pStyle w:val="a3"/>
              <w:wordWrap/>
              <w:spacing w:before="238" w:line="0" w:lineRule="atLeast"/>
              <w:ind w:firstLineChars="100" w:firstLine="210"/>
            </w:pPr>
            <w:r>
              <w:rPr>
                <w:rFonts w:hint="eastAsia"/>
              </w:rPr>
              <w:t>日産キャラバン</w:t>
            </w:r>
          </w:p>
        </w:tc>
      </w:tr>
      <w:tr w:rsidR="0086022A" w:rsidRPr="00EB525E" w14:paraId="20F0D996" w14:textId="77777777" w:rsidTr="0086022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512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6ADC94FE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4CBF33" w14:textId="77777777" w:rsidR="0086022A" w:rsidRPr="00EB525E" w:rsidRDefault="0086022A" w:rsidP="006E0337">
            <w:pPr>
              <w:pStyle w:val="a3"/>
              <w:wordWrap/>
              <w:spacing w:before="238"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86022A">
              <w:rPr>
                <w:rFonts w:ascii="ＭＳ 明朝" w:hAnsi="ＭＳ 明朝" w:hint="eastAsia"/>
                <w:spacing w:val="76"/>
                <w:fitText w:val="1300" w:id="-493698801"/>
              </w:rPr>
              <w:t>登録番</w:t>
            </w:r>
            <w:r w:rsidRPr="0086022A">
              <w:rPr>
                <w:rFonts w:ascii="ＭＳ 明朝" w:hAnsi="ＭＳ 明朝" w:hint="eastAsia"/>
                <w:spacing w:val="2"/>
                <w:fitText w:val="1300" w:id="-493698801"/>
              </w:rPr>
              <w:t>号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</w:tcPr>
          <w:p w14:paraId="3A4FC2CC" w14:textId="77777777" w:rsidR="0086022A" w:rsidRPr="00EB525E" w:rsidRDefault="0086022A" w:rsidP="00785575">
            <w:pPr>
              <w:pStyle w:val="a3"/>
              <w:wordWrap/>
              <w:spacing w:before="238" w:line="0" w:lineRule="atLeast"/>
              <w:ind w:firstLineChars="100" w:firstLine="210"/>
            </w:pPr>
            <w:r>
              <w:rPr>
                <w:rFonts w:hint="eastAsia"/>
              </w:rPr>
              <w:t>９４－６５</w:t>
            </w:r>
          </w:p>
        </w:tc>
      </w:tr>
      <w:tr w:rsidR="0086022A" w:rsidRPr="00EB525E" w14:paraId="2F8EC8A0" w14:textId="77777777" w:rsidTr="0086022A">
        <w:tblPrEx>
          <w:tblCellMar>
            <w:top w:w="0" w:type="dxa"/>
            <w:bottom w:w="0" w:type="dxa"/>
          </w:tblCellMar>
        </w:tblPrEx>
        <w:trPr>
          <w:cantSplit/>
          <w:trHeight w:hRule="exact" w:val="1715"/>
        </w:trPr>
        <w:tc>
          <w:tcPr>
            <w:tcW w:w="1512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</w:tcPr>
          <w:p w14:paraId="52D8224A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</w:p>
          <w:p w14:paraId="48A83FB5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0"/>
                <w:fitText w:val="1080" w:id="-493698800"/>
              </w:rPr>
              <w:t>使用目的</w:t>
            </w:r>
          </w:p>
          <w:p w14:paraId="79A0DFE3" w14:textId="77777777" w:rsidR="0086022A" w:rsidRPr="00EB525E" w:rsidRDefault="0086022A" w:rsidP="006E0337">
            <w:pPr>
              <w:pStyle w:val="a3"/>
              <w:wordWrap/>
              <w:spacing w:line="0" w:lineRule="atLeast"/>
              <w:rPr>
                <w:rFonts w:ascii="ＭＳ 明朝" w:hAnsi="ＭＳ 明朝" w:hint="eastAsia"/>
                <w:spacing w:val="3"/>
              </w:rPr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経　　　路</w:t>
            </w:r>
          </w:p>
          <w:p w14:paraId="2BB9FF34" w14:textId="77777777" w:rsidR="0086022A" w:rsidRPr="00EB525E" w:rsidRDefault="0086022A" w:rsidP="006E0337">
            <w:pPr>
              <w:pStyle w:val="a3"/>
              <w:wordWrap/>
              <w:spacing w:line="0" w:lineRule="atLeast"/>
              <w:rPr>
                <w:rFonts w:hint="eastAsia"/>
              </w:rPr>
            </w:pPr>
          </w:p>
          <w:p w14:paraId="19802B8F" w14:textId="77777777" w:rsidR="0086022A" w:rsidRDefault="0086022A" w:rsidP="006E0337">
            <w:pPr>
              <w:pStyle w:val="a3"/>
              <w:wordWrap/>
              <w:spacing w:line="0" w:lineRule="atLeast"/>
              <w:ind w:firstLineChars="50" w:firstLine="105"/>
            </w:pPr>
            <w:r w:rsidRPr="00EB525E">
              <w:rPr>
                <w:rFonts w:hint="eastAsia"/>
              </w:rPr>
              <w:t>（運行計画</w:t>
            </w:r>
            <w:r>
              <w:rPr>
                <w:rFonts w:hint="eastAsia"/>
              </w:rPr>
              <w:t>）</w:t>
            </w:r>
          </w:p>
          <w:p w14:paraId="6513D33B" w14:textId="77777777" w:rsidR="0086022A" w:rsidRPr="00EB525E" w:rsidRDefault="0086022A" w:rsidP="0086022A">
            <w:pPr>
              <w:pStyle w:val="a3"/>
              <w:wordWrap/>
              <w:spacing w:line="0" w:lineRule="atLeast"/>
              <w:rPr>
                <w:rFonts w:hint="eastAsia"/>
              </w:rPr>
            </w:pPr>
          </w:p>
        </w:tc>
        <w:tc>
          <w:tcPr>
            <w:tcW w:w="7169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449B66CF" w14:textId="77777777" w:rsidR="00A43FDE" w:rsidRPr="00EB525E" w:rsidRDefault="00785575" w:rsidP="00A43FDE">
            <w:pPr>
              <w:pStyle w:val="a3"/>
              <w:wordWrap/>
              <w:spacing w:before="238" w:line="0" w:lineRule="atLeast"/>
            </w:pPr>
            <w:r>
              <w:rPr>
                <w:rFonts w:hint="eastAsia"/>
              </w:rPr>
              <w:t xml:space="preserve">　</w:t>
            </w:r>
          </w:p>
          <w:p w14:paraId="18C3EE04" w14:textId="77777777" w:rsidR="00785575" w:rsidRPr="00EB525E" w:rsidRDefault="00785575" w:rsidP="006E0337">
            <w:pPr>
              <w:pStyle w:val="a3"/>
              <w:wordWrap/>
              <w:spacing w:before="238" w:line="0" w:lineRule="atLeast"/>
              <w:rPr>
                <w:rFonts w:hint="eastAsia"/>
              </w:rPr>
            </w:pPr>
          </w:p>
        </w:tc>
      </w:tr>
      <w:tr w:rsidR="0086022A" w:rsidRPr="00EB525E" w14:paraId="1912C9A9" w14:textId="77777777" w:rsidTr="0086022A">
        <w:tblPrEx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1512" w:type="dxa"/>
            <w:vMerge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nil"/>
            </w:tcBorders>
          </w:tcPr>
          <w:p w14:paraId="13B36C4F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</w:p>
        </w:tc>
        <w:tc>
          <w:tcPr>
            <w:tcW w:w="71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654EBF6E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</w:p>
        </w:tc>
      </w:tr>
      <w:tr w:rsidR="0086022A" w:rsidRPr="00EB525E" w14:paraId="23BAB232" w14:textId="77777777" w:rsidTr="0086022A">
        <w:tblPrEx>
          <w:tblCellMar>
            <w:top w:w="0" w:type="dxa"/>
            <w:bottom w:w="0" w:type="dxa"/>
          </w:tblCellMar>
        </w:tblPrEx>
        <w:trPr>
          <w:cantSplit/>
          <w:trHeight w:hRule="exact" w:val="1617"/>
        </w:trPr>
        <w:tc>
          <w:tcPr>
            <w:tcW w:w="151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0CF250D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</w:p>
          <w:p w14:paraId="25CD103B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</w:p>
          <w:p w14:paraId="46F47D3A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備　　　考</w:t>
            </w:r>
          </w:p>
        </w:tc>
        <w:tc>
          <w:tcPr>
            <w:tcW w:w="7169" w:type="dxa"/>
            <w:gridSpan w:val="4"/>
            <w:tcBorders>
              <w:top w:val="single" w:sz="6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C74FE97" w14:textId="77777777" w:rsidR="0086022A" w:rsidRPr="00EB525E" w:rsidRDefault="0086022A" w:rsidP="006E0337">
            <w:pPr>
              <w:pStyle w:val="a3"/>
              <w:wordWrap/>
              <w:spacing w:before="238"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3"/>
              </w:rPr>
              <w:t>他部局管理の共用車を使用する理由</w:t>
            </w:r>
          </w:p>
          <w:p w14:paraId="1F57A0DA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1.□　自部局に保有する共用車がない。　</w:t>
            </w:r>
          </w:p>
          <w:p w14:paraId="7FC2954C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2"/>
                <w:sz w:val="18"/>
                <w:szCs w:val="18"/>
              </w:rPr>
              <w:t>2.□　自部局共用車が既に使用予定である。</w:t>
            </w:r>
          </w:p>
          <w:p w14:paraId="66E67719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2"/>
                <w:sz w:val="18"/>
                <w:szCs w:val="18"/>
              </w:rPr>
              <w:t>3.□　乗車人員の関係から他部局共用車が必要である。</w:t>
            </w:r>
          </w:p>
          <w:p w14:paraId="3273E8E7" w14:textId="77777777" w:rsidR="0086022A" w:rsidRPr="00EB525E" w:rsidRDefault="0086022A" w:rsidP="006E0337">
            <w:pPr>
              <w:pStyle w:val="a3"/>
              <w:wordWrap/>
              <w:spacing w:line="0" w:lineRule="atLeast"/>
            </w:pPr>
            <w:r w:rsidRPr="00EB525E">
              <w:rPr>
                <w:rFonts w:cs="Century"/>
                <w:spacing w:val="1"/>
              </w:rPr>
              <w:t xml:space="preserve"> </w:t>
            </w:r>
            <w:r w:rsidRPr="00EB525E">
              <w:rPr>
                <w:rFonts w:ascii="ＭＳ 明朝" w:hAnsi="ＭＳ 明朝" w:hint="eastAsia"/>
                <w:spacing w:val="2"/>
                <w:sz w:val="18"/>
                <w:szCs w:val="18"/>
              </w:rPr>
              <w:t>4.□　その他：具体的に</w:t>
            </w:r>
          </w:p>
        </w:tc>
      </w:tr>
    </w:tbl>
    <w:p w14:paraId="4C52FE8E" w14:textId="77777777" w:rsidR="00990367" w:rsidRPr="00EB525E" w:rsidRDefault="00990367" w:rsidP="006E0337">
      <w:pPr>
        <w:pStyle w:val="a3"/>
        <w:wordWrap/>
        <w:spacing w:line="0" w:lineRule="atLeast"/>
      </w:pPr>
      <w:r w:rsidRPr="00EB525E">
        <w:rPr>
          <w:rFonts w:ascii="ＭＳ ゴシック" w:eastAsia="ＭＳ ゴシック" w:hAnsi="ＭＳ ゴシック" w:cs="ＭＳ ゴシック" w:hint="eastAsia"/>
          <w:spacing w:val="-3"/>
          <w:sz w:val="18"/>
          <w:szCs w:val="18"/>
        </w:rPr>
        <w:t xml:space="preserve"> </w:t>
      </w:r>
      <w:r w:rsidRPr="00EB525E">
        <w:rPr>
          <w:rFonts w:ascii="ＭＳ ゴシック" w:eastAsia="ＭＳ ゴシック" w:hAnsi="ＭＳ ゴシック" w:cs="ＭＳ ゴシック" w:hint="eastAsia"/>
          <w:spacing w:val="-7"/>
          <w:sz w:val="18"/>
          <w:szCs w:val="18"/>
        </w:rPr>
        <w:t>(注)　①</w:t>
      </w:r>
      <w:r w:rsidRPr="00EB525E">
        <w:rPr>
          <w:rFonts w:ascii="ＭＳ Ｐゴシック" w:eastAsia="ＭＳ Ｐゴシック" w:hAnsi="ＭＳ Ｐゴシック" w:cs="ＭＳ Ｐゴシック" w:hint="eastAsia"/>
          <w:spacing w:val="-3"/>
          <w:sz w:val="18"/>
          <w:szCs w:val="18"/>
        </w:rPr>
        <w:t xml:space="preserve"> </w:t>
      </w:r>
      <w:r w:rsidRPr="00EB525E">
        <w:rPr>
          <w:rFonts w:ascii="ＭＳ Ｐゴシック" w:eastAsia="ＭＳ Ｐゴシック" w:hAnsi="ＭＳ Ｐゴシック" w:cs="ＭＳ Ｐゴシック" w:hint="eastAsia"/>
          <w:spacing w:val="-7"/>
          <w:sz w:val="18"/>
          <w:szCs w:val="18"/>
        </w:rPr>
        <w:t>共用車の使用は，原則として１日限り（平日の執務時間内）です。</w:t>
      </w:r>
    </w:p>
    <w:p w14:paraId="26FC77FC" w14:textId="77777777" w:rsidR="00990367" w:rsidRPr="00EB525E" w:rsidRDefault="00990367" w:rsidP="006E0337">
      <w:pPr>
        <w:pStyle w:val="a3"/>
        <w:wordWrap/>
        <w:spacing w:line="0" w:lineRule="atLeast"/>
      </w:pPr>
      <w:r w:rsidRPr="00EB525E">
        <w:rPr>
          <w:rFonts w:ascii="ＭＳ ゴシック" w:eastAsia="ＭＳ ゴシック" w:hAnsi="ＭＳ ゴシック" w:cs="ＭＳ ゴシック" w:hint="eastAsia"/>
          <w:spacing w:val="-7"/>
          <w:sz w:val="18"/>
          <w:szCs w:val="18"/>
        </w:rPr>
        <w:t xml:space="preserve">　　　</w:t>
      </w:r>
      <w:r w:rsidRPr="00EB525E">
        <w:rPr>
          <w:rFonts w:ascii="ＭＳ ゴシック" w:eastAsia="ＭＳ ゴシック" w:hAnsi="ＭＳ ゴシック" w:cs="ＭＳ ゴシック" w:hint="eastAsia"/>
          <w:spacing w:val="-3"/>
          <w:sz w:val="18"/>
          <w:szCs w:val="18"/>
        </w:rPr>
        <w:t xml:space="preserve"> </w:t>
      </w:r>
      <w:r w:rsidRPr="00EB525E">
        <w:rPr>
          <w:rFonts w:ascii="ＭＳ ゴシック" w:eastAsia="ＭＳ ゴシック" w:hAnsi="ＭＳ ゴシック" w:cs="ＭＳ ゴシック" w:hint="eastAsia"/>
          <w:spacing w:val="-7"/>
          <w:sz w:val="18"/>
          <w:szCs w:val="18"/>
        </w:rPr>
        <w:t>②</w:t>
      </w:r>
      <w:r w:rsidRPr="00EB525E">
        <w:rPr>
          <w:rFonts w:ascii="ＭＳ Ｐゴシック" w:eastAsia="ＭＳ Ｐゴシック" w:hAnsi="ＭＳ Ｐゴシック" w:cs="ＭＳ Ｐゴシック" w:hint="eastAsia"/>
          <w:spacing w:val="-3"/>
          <w:sz w:val="18"/>
          <w:szCs w:val="18"/>
        </w:rPr>
        <w:t xml:space="preserve"> </w:t>
      </w:r>
      <w:r w:rsidRPr="00EB525E">
        <w:rPr>
          <w:rFonts w:ascii="ＭＳ Ｐゴシック" w:eastAsia="ＭＳ Ｐゴシック" w:hAnsi="ＭＳ Ｐゴシック" w:cs="ＭＳ Ｐゴシック" w:hint="eastAsia"/>
          <w:spacing w:val="-7"/>
          <w:sz w:val="18"/>
          <w:szCs w:val="18"/>
        </w:rPr>
        <w:t>休日等の使用，学外での授業・実習等に係る学生の引率使用又は県外への使用については，経路</w:t>
      </w:r>
    </w:p>
    <w:p w14:paraId="3E93D5B0" w14:textId="77777777" w:rsidR="00990367" w:rsidRPr="004C3963" w:rsidRDefault="00990367" w:rsidP="006E0337">
      <w:pPr>
        <w:pStyle w:val="a3"/>
        <w:wordWrap/>
        <w:spacing w:line="0" w:lineRule="atLeast"/>
        <w:rPr>
          <w:rFonts w:ascii="ＭＳ Ｐゴシック" w:eastAsia="ＭＳ Ｐゴシック" w:hAnsi="ＭＳ Ｐゴシック" w:cs="ＭＳ Ｐゴシック"/>
          <w:spacing w:val="-7"/>
          <w:sz w:val="18"/>
          <w:szCs w:val="18"/>
        </w:rPr>
      </w:pPr>
      <w:r w:rsidRPr="00EB525E">
        <w:rPr>
          <w:rFonts w:ascii="ＭＳ Ｐゴシック" w:eastAsia="ＭＳ Ｐゴシック" w:hAnsi="ＭＳ Ｐゴシック" w:cs="ＭＳ Ｐゴシック" w:hint="eastAsia"/>
          <w:spacing w:val="-7"/>
          <w:sz w:val="18"/>
          <w:szCs w:val="18"/>
        </w:rPr>
        <w:t xml:space="preserve">　　　</w:t>
      </w:r>
      <w:r w:rsidR="00B97A62">
        <w:rPr>
          <w:rFonts w:ascii="ＭＳ Ｐゴシック" w:eastAsia="ＭＳ Ｐゴシック" w:hAnsi="ＭＳ Ｐゴシック" w:cs="ＭＳ Ｐゴシック" w:hint="eastAsia"/>
          <w:spacing w:val="-7"/>
          <w:sz w:val="18"/>
          <w:szCs w:val="18"/>
        </w:rPr>
        <w:t xml:space="preserve">　　</w:t>
      </w:r>
      <w:r w:rsidRPr="00EB525E">
        <w:rPr>
          <w:rFonts w:ascii="ＭＳ Ｐゴシック" w:eastAsia="ＭＳ Ｐゴシック" w:hAnsi="ＭＳ Ｐゴシック" w:cs="ＭＳ Ｐゴシック" w:hint="eastAsia"/>
          <w:spacing w:val="-7"/>
          <w:sz w:val="18"/>
          <w:szCs w:val="18"/>
        </w:rPr>
        <w:t xml:space="preserve">　　（運行計画等）を明記してください。</w:t>
      </w:r>
      <w:r w:rsidR="00DD472B" w:rsidRPr="00EB525E">
        <w:rPr>
          <w:rFonts w:ascii="ＭＳ Ｐゴシック" w:eastAsia="ＭＳ Ｐゴシック" w:hAnsi="ＭＳ Ｐゴシック" w:cs="ＭＳ Ｐゴシック" w:hint="eastAsia"/>
          <w:spacing w:val="-7"/>
          <w:sz w:val="18"/>
          <w:szCs w:val="18"/>
        </w:rPr>
        <w:t xml:space="preserve">　　　　</w:t>
      </w:r>
    </w:p>
    <w:tbl>
      <w:tblPr>
        <w:tblpPr w:leftFromText="142" w:rightFromText="142" w:vertAnchor="text" w:horzAnchor="page" w:tblpX="6433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</w:tblGrid>
      <w:tr w:rsidR="00DD472B" w:rsidRPr="00EB525E" w14:paraId="4A59833D" w14:textId="77777777" w:rsidTr="00E5258C">
        <w:trPr>
          <w:trHeight w:val="698"/>
        </w:trPr>
        <w:tc>
          <w:tcPr>
            <w:tcW w:w="2518" w:type="dxa"/>
            <w:vAlign w:val="center"/>
          </w:tcPr>
          <w:p w14:paraId="4879A44B" w14:textId="77777777" w:rsidR="00DD472B" w:rsidRPr="00EB525E" w:rsidRDefault="00DD472B" w:rsidP="00153DB1">
            <w:pPr>
              <w:pStyle w:val="a3"/>
              <w:wordWrap/>
              <w:spacing w:line="276" w:lineRule="auto"/>
              <w:jc w:val="left"/>
              <w:rPr>
                <w:rFonts w:hint="eastAsia"/>
                <w:sz w:val="20"/>
                <w:szCs w:val="20"/>
              </w:rPr>
            </w:pPr>
            <w:r w:rsidRPr="00EB525E">
              <w:rPr>
                <w:rFonts w:hint="eastAsia"/>
                <w:sz w:val="20"/>
                <w:szCs w:val="20"/>
              </w:rPr>
              <w:t>予算</w:t>
            </w:r>
            <w:r w:rsidR="00F81431" w:rsidRPr="00EB525E">
              <w:rPr>
                <w:rFonts w:hint="eastAsia"/>
                <w:sz w:val="20"/>
                <w:szCs w:val="20"/>
              </w:rPr>
              <w:t>担当</w:t>
            </w:r>
            <w:r w:rsidRPr="00EB525E">
              <w:rPr>
                <w:rFonts w:hint="eastAsia"/>
                <w:sz w:val="20"/>
                <w:szCs w:val="20"/>
              </w:rPr>
              <w:t>部局等確認欄</w:t>
            </w:r>
          </w:p>
          <w:p w14:paraId="7DA0A589" w14:textId="77777777" w:rsidR="00153DB1" w:rsidRPr="00EB525E" w:rsidRDefault="00153DB1" w:rsidP="00153DB1">
            <w:pPr>
              <w:pStyle w:val="a3"/>
              <w:wordWrap/>
              <w:spacing w:line="276" w:lineRule="auto"/>
              <w:jc w:val="left"/>
              <w:rPr>
                <w:sz w:val="20"/>
                <w:szCs w:val="20"/>
              </w:rPr>
            </w:pPr>
            <w:r w:rsidRPr="00EB525E">
              <w:rPr>
                <w:rFonts w:hint="eastAsia"/>
                <w:sz w:val="20"/>
                <w:szCs w:val="20"/>
              </w:rPr>
              <w:t xml:space="preserve">部局名：　　　　　　　</w:t>
            </w:r>
          </w:p>
        </w:tc>
        <w:tc>
          <w:tcPr>
            <w:tcW w:w="1559" w:type="dxa"/>
            <w:vAlign w:val="center"/>
          </w:tcPr>
          <w:p w14:paraId="16FB863D" w14:textId="77777777" w:rsidR="00DD472B" w:rsidRPr="00EB525E" w:rsidRDefault="00DD472B" w:rsidP="00DD472B">
            <w:pPr>
              <w:pStyle w:val="a3"/>
              <w:wordWrap/>
              <w:spacing w:line="0" w:lineRule="atLeast"/>
              <w:jc w:val="center"/>
            </w:pPr>
          </w:p>
        </w:tc>
      </w:tr>
    </w:tbl>
    <w:p w14:paraId="670C9406" w14:textId="77777777" w:rsidR="007E6EF5" w:rsidRPr="00EB525E" w:rsidRDefault="00990367" w:rsidP="00E36317">
      <w:pPr>
        <w:pStyle w:val="a3"/>
        <w:wordWrap/>
        <w:spacing w:line="0" w:lineRule="atLeast"/>
      </w:pPr>
      <w:r w:rsidRPr="00EB525E">
        <w:rPr>
          <w:rFonts w:ascii="ＭＳ 明朝" w:hAnsi="ＭＳ 明朝" w:hint="eastAsia"/>
          <w:spacing w:val="-3"/>
          <w:sz w:val="18"/>
          <w:szCs w:val="18"/>
        </w:rPr>
        <w:t xml:space="preserve"> </w:t>
      </w:r>
      <w:r w:rsidR="00266D0F">
        <w:rPr>
          <w:rFonts w:ascii="ＭＳ 明朝" w:hAnsi="ＭＳ 明朝" w:hint="eastAsia"/>
          <w:spacing w:val="-3"/>
          <w:sz w:val="18"/>
          <w:szCs w:val="18"/>
        </w:rPr>
        <w:t xml:space="preserve">　　　</w:t>
      </w:r>
      <w:r w:rsidRPr="00EB525E">
        <w:rPr>
          <w:rFonts w:ascii="ＭＳ ゴシック" w:eastAsia="ＭＳ ゴシック" w:hAnsi="ＭＳ ゴシック" w:cs="ＭＳ ゴシック" w:hint="eastAsia"/>
          <w:spacing w:val="-7"/>
          <w:sz w:val="18"/>
          <w:szCs w:val="18"/>
        </w:rPr>
        <w:t>③</w:t>
      </w:r>
      <w:r w:rsidRPr="00EB525E">
        <w:rPr>
          <w:rFonts w:ascii="ＭＳ ゴシック" w:eastAsia="ＭＳ ゴシック" w:hAnsi="ＭＳ ゴシック" w:cs="ＭＳ ゴシック" w:hint="eastAsia"/>
          <w:spacing w:val="-3"/>
          <w:sz w:val="18"/>
          <w:szCs w:val="18"/>
        </w:rPr>
        <w:t xml:space="preserve"> </w:t>
      </w:r>
      <w:r w:rsidRPr="00EB525E">
        <w:rPr>
          <w:rFonts w:ascii="ＭＳ ゴシック" w:eastAsia="ＭＳ ゴシック" w:hAnsi="ＭＳ ゴシック" w:cs="ＭＳ ゴシック" w:hint="eastAsia"/>
          <w:spacing w:val="-7"/>
          <w:sz w:val="18"/>
          <w:szCs w:val="18"/>
        </w:rPr>
        <w:t>共用車は全車</w:t>
      </w:r>
      <w:r w:rsidRPr="00EB525E">
        <w:rPr>
          <w:rFonts w:ascii="ＭＳ ゴシック" w:eastAsia="ＭＳ ゴシック" w:hAnsi="ＭＳ ゴシック" w:cs="ＭＳ ゴシック" w:hint="eastAsia"/>
          <w:spacing w:val="-9"/>
          <w:sz w:val="22"/>
          <w:szCs w:val="22"/>
        </w:rPr>
        <w:t>【</w:t>
      </w:r>
      <w:r w:rsidRPr="00EB525E">
        <w:rPr>
          <w:rFonts w:ascii="ＭＳ ゴシック" w:eastAsia="ＭＳ ゴシック" w:hAnsi="ＭＳ ゴシック" w:cs="ＭＳ ゴシック" w:hint="eastAsia"/>
          <w:b/>
          <w:bCs/>
          <w:spacing w:val="-9"/>
          <w:sz w:val="22"/>
          <w:szCs w:val="22"/>
        </w:rPr>
        <w:t>禁煙】</w:t>
      </w:r>
      <w:r w:rsidRPr="00EB525E">
        <w:rPr>
          <w:rFonts w:ascii="ＭＳ ゴシック" w:eastAsia="ＭＳ ゴシック" w:hAnsi="ＭＳ ゴシック" w:cs="ＭＳ ゴシック" w:hint="eastAsia"/>
          <w:b/>
          <w:bCs/>
          <w:spacing w:val="-7"/>
          <w:sz w:val="18"/>
          <w:szCs w:val="18"/>
        </w:rPr>
        <w:t>です。</w:t>
      </w:r>
    </w:p>
    <w:p w14:paraId="6897945A" w14:textId="77777777" w:rsidR="00990367" w:rsidRPr="00EB525E" w:rsidRDefault="00990367" w:rsidP="00E36317">
      <w:pPr>
        <w:pStyle w:val="a3"/>
        <w:wordWrap/>
        <w:spacing w:line="0" w:lineRule="atLeast"/>
        <w:rPr>
          <w:rFonts w:hint="eastAsia"/>
        </w:rPr>
      </w:pPr>
    </w:p>
    <w:p w14:paraId="1A23294C" w14:textId="77777777" w:rsidR="00DD472B" w:rsidRPr="00EB525E" w:rsidRDefault="00DD472B">
      <w:pPr>
        <w:pStyle w:val="a3"/>
        <w:wordWrap/>
        <w:spacing w:line="0" w:lineRule="atLeast"/>
        <w:rPr>
          <w:sz w:val="16"/>
          <w:szCs w:val="16"/>
        </w:rPr>
      </w:pPr>
      <w:r w:rsidRPr="00EB525E">
        <w:rPr>
          <w:noProof/>
          <w:sz w:val="16"/>
          <w:szCs w:val="16"/>
        </w:rPr>
        <w:pict w14:anchorId="51F411F7">
          <v:rect id="_x0000_s2051" style="position:absolute;left:0;text-align:left;margin-left:231.85pt;margin-top:9.05pt;width:197.25pt;height:12pt;z-index:1" filled="f" stroked="f">
            <v:textbox inset="5.85pt,.7pt,5.85pt,.7pt">
              <w:txbxContent>
                <w:p w14:paraId="325BFC6A" w14:textId="77777777" w:rsidR="00335961" w:rsidRPr="00EB525E" w:rsidRDefault="00335961">
                  <w:r w:rsidRPr="00EB525E">
                    <w:rPr>
                      <w:rFonts w:hint="eastAsia"/>
                      <w:sz w:val="16"/>
                      <w:szCs w:val="16"/>
                    </w:rPr>
                    <w:t>※使用部局と予算担当部局が異なる場合</w:t>
                  </w:r>
                </w:p>
              </w:txbxContent>
            </v:textbox>
          </v:rect>
        </w:pict>
      </w:r>
    </w:p>
    <w:sectPr w:rsidR="00DD472B" w:rsidRPr="00EB525E" w:rsidSect="004C3963">
      <w:pgSz w:w="11906" w:h="16838" w:code="9"/>
      <w:pgMar w:top="1135" w:right="1588" w:bottom="1418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4BBF" w14:textId="77777777" w:rsidR="0091001D" w:rsidRDefault="0091001D" w:rsidP="009F135F">
      <w:r>
        <w:separator/>
      </w:r>
    </w:p>
  </w:endnote>
  <w:endnote w:type="continuationSeparator" w:id="0">
    <w:p w14:paraId="0225A97D" w14:textId="77777777" w:rsidR="0091001D" w:rsidRDefault="0091001D" w:rsidP="009F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8387" w14:textId="77777777" w:rsidR="0091001D" w:rsidRDefault="0091001D" w:rsidP="009F135F">
      <w:r>
        <w:separator/>
      </w:r>
    </w:p>
  </w:footnote>
  <w:footnote w:type="continuationSeparator" w:id="0">
    <w:p w14:paraId="15417357" w14:textId="77777777" w:rsidR="0091001D" w:rsidRDefault="0091001D" w:rsidP="009F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367"/>
    <w:rsid w:val="00084E5C"/>
    <w:rsid w:val="000B262D"/>
    <w:rsid w:val="000D1990"/>
    <w:rsid w:val="0010258C"/>
    <w:rsid w:val="001135CC"/>
    <w:rsid w:val="00144EE3"/>
    <w:rsid w:val="00153DB1"/>
    <w:rsid w:val="00170380"/>
    <w:rsid w:val="00174ED7"/>
    <w:rsid w:val="001A7785"/>
    <w:rsid w:val="00205CB6"/>
    <w:rsid w:val="00227B66"/>
    <w:rsid w:val="002435EF"/>
    <w:rsid w:val="00266D0F"/>
    <w:rsid w:val="002B5EB2"/>
    <w:rsid w:val="002E516A"/>
    <w:rsid w:val="002F0719"/>
    <w:rsid w:val="00335961"/>
    <w:rsid w:val="0034119E"/>
    <w:rsid w:val="003871E5"/>
    <w:rsid w:val="00397E80"/>
    <w:rsid w:val="003A2068"/>
    <w:rsid w:val="004072CD"/>
    <w:rsid w:val="00422D36"/>
    <w:rsid w:val="00461876"/>
    <w:rsid w:val="004C2AF3"/>
    <w:rsid w:val="004C3963"/>
    <w:rsid w:val="004D6EC2"/>
    <w:rsid w:val="004F5A84"/>
    <w:rsid w:val="004F6396"/>
    <w:rsid w:val="005144FF"/>
    <w:rsid w:val="00551B01"/>
    <w:rsid w:val="005626C1"/>
    <w:rsid w:val="005756E6"/>
    <w:rsid w:val="00595975"/>
    <w:rsid w:val="005F6CE3"/>
    <w:rsid w:val="00611B1F"/>
    <w:rsid w:val="00630DAD"/>
    <w:rsid w:val="006E0337"/>
    <w:rsid w:val="007223BD"/>
    <w:rsid w:val="00741CAE"/>
    <w:rsid w:val="00742788"/>
    <w:rsid w:val="00785575"/>
    <w:rsid w:val="007B26A0"/>
    <w:rsid w:val="007D2452"/>
    <w:rsid w:val="007D7F4D"/>
    <w:rsid w:val="007E3761"/>
    <w:rsid w:val="007E6EF5"/>
    <w:rsid w:val="00847384"/>
    <w:rsid w:val="0086022A"/>
    <w:rsid w:val="00891678"/>
    <w:rsid w:val="00893D33"/>
    <w:rsid w:val="008B7E36"/>
    <w:rsid w:val="008C0A30"/>
    <w:rsid w:val="008F6F51"/>
    <w:rsid w:val="0091001D"/>
    <w:rsid w:val="00943827"/>
    <w:rsid w:val="009605C4"/>
    <w:rsid w:val="00960EC3"/>
    <w:rsid w:val="00990367"/>
    <w:rsid w:val="009F135F"/>
    <w:rsid w:val="009F4246"/>
    <w:rsid w:val="00A36EA8"/>
    <w:rsid w:val="00A43FDE"/>
    <w:rsid w:val="00A721E1"/>
    <w:rsid w:val="00A760E5"/>
    <w:rsid w:val="00AB09EC"/>
    <w:rsid w:val="00AD373C"/>
    <w:rsid w:val="00B35E12"/>
    <w:rsid w:val="00B425F3"/>
    <w:rsid w:val="00B64717"/>
    <w:rsid w:val="00B97A62"/>
    <w:rsid w:val="00BC4419"/>
    <w:rsid w:val="00BD3048"/>
    <w:rsid w:val="00C35435"/>
    <w:rsid w:val="00C456DD"/>
    <w:rsid w:val="00C45A6C"/>
    <w:rsid w:val="00C81B77"/>
    <w:rsid w:val="00C8647A"/>
    <w:rsid w:val="00C94FE5"/>
    <w:rsid w:val="00CF4252"/>
    <w:rsid w:val="00D0547A"/>
    <w:rsid w:val="00D76C13"/>
    <w:rsid w:val="00DB57D6"/>
    <w:rsid w:val="00DD472B"/>
    <w:rsid w:val="00DE615A"/>
    <w:rsid w:val="00DE69EC"/>
    <w:rsid w:val="00E1027C"/>
    <w:rsid w:val="00E268B1"/>
    <w:rsid w:val="00E27353"/>
    <w:rsid w:val="00E36317"/>
    <w:rsid w:val="00E5258C"/>
    <w:rsid w:val="00E56C65"/>
    <w:rsid w:val="00E64BE1"/>
    <w:rsid w:val="00EB525E"/>
    <w:rsid w:val="00EC1F39"/>
    <w:rsid w:val="00EF50FC"/>
    <w:rsid w:val="00EF555F"/>
    <w:rsid w:val="00F200EE"/>
    <w:rsid w:val="00F5649F"/>
    <w:rsid w:val="00F7480B"/>
    <w:rsid w:val="00F81431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ABDE124"/>
  <w15:chartTrackingRefBased/>
  <w15:docId w15:val="{1DAC8487-9EE3-4C68-A6D5-2AB4388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9F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35F"/>
    <w:rPr>
      <w:kern w:val="2"/>
      <w:sz w:val="21"/>
      <w:szCs w:val="24"/>
    </w:rPr>
  </w:style>
  <w:style w:type="paragraph" w:styleId="a6">
    <w:name w:val="footer"/>
    <w:basedOn w:val="a"/>
    <w:link w:val="a7"/>
    <w:rsid w:val="009F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35F"/>
    <w:rPr>
      <w:kern w:val="2"/>
      <w:sz w:val="21"/>
      <w:szCs w:val="24"/>
    </w:rPr>
  </w:style>
  <w:style w:type="table" w:styleId="a8">
    <w:name w:val="Table Grid"/>
    <w:basedOn w:val="a1"/>
    <w:rsid w:val="007E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335961"/>
  </w:style>
  <w:style w:type="character" w:customStyle="1" w:styleId="aa">
    <w:name w:val="日付 (文字)"/>
    <w:link w:val="a9"/>
    <w:rsid w:val="00335961"/>
    <w:rPr>
      <w:kern w:val="2"/>
      <w:sz w:val="21"/>
      <w:szCs w:val="24"/>
    </w:rPr>
  </w:style>
  <w:style w:type="paragraph" w:styleId="ab">
    <w:name w:val="Balloon Text"/>
    <w:basedOn w:val="a"/>
    <w:link w:val="ac"/>
    <w:rsid w:val="0094382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38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9D86-F360-4B5F-A7F2-257B400C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鳥取大学における共用公用車の使用に関する要項</vt:lpstr>
      <vt:lpstr>鳥取大学における共用公用車の使用に関する要項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鳥取大学における共用公用車の使用に関する要項</dc:title>
  <dc:subject/>
  <dc:creator>fnagamur</dc:creator>
  <cp:keywords/>
  <cp:lastModifiedBy>日下部　未歩</cp:lastModifiedBy>
  <cp:revision>2</cp:revision>
  <cp:lastPrinted>2018-12-12T01:37:00Z</cp:lastPrinted>
  <dcterms:created xsi:type="dcterms:W3CDTF">2025-10-06T07:00:00Z</dcterms:created>
  <dcterms:modified xsi:type="dcterms:W3CDTF">2025-10-06T07:00:00Z</dcterms:modified>
  <cp:contentStatus/>
</cp:coreProperties>
</file>